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925FA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RCS INVESTMENT HOLDINGS (PTY) </w:t>
      </w:r>
      <w:r w:rsidR="002925FA">
        <w:rPr>
          <w:rFonts w:cs="Arial"/>
          <w:b/>
          <w:i/>
          <w:sz w:val="18"/>
          <w:szCs w:val="18"/>
          <w:lang w:val="en-ZA"/>
        </w:rPr>
        <w:t>LTD</w:t>
      </w:r>
      <w:r w:rsidR="002925FA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RCSB04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RCS INVESTMENT HOLDINGS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25 May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D7E9B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BD7E9B">
        <w:rPr>
          <w:rFonts w:cs="Arial"/>
          <w:b/>
          <w:bCs/>
          <w:sz w:val="18"/>
          <w:szCs w:val="18"/>
          <w:lang w:val="en-ZA"/>
        </w:rPr>
        <w:t>9 March 2010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D7E9B" w:rsidRPr="00BD7E9B">
        <w:rPr>
          <w:rFonts w:cs="Arial"/>
          <w:sz w:val="18"/>
          <w:szCs w:val="18"/>
          <w:lang w:val="en-ZA"/>
        </w:rPr>
        <w:t>R</w:t>
      </w:r>
      <w:r w:rsidR="009A2477">
        <w:rPr>
          <w:rFonts w:cs="Arial"/>
          <w:sz w:val="18"/>
          <w:szCs w:val="18"/>
          <w:lang w:val="en-ZA"/>
        </w:rPr>
        <w:t xml:space="preserve"> 1,367,200,000.00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RCSB04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9A2477">
        <w:rPr>
          <w:rFonts w:cs="Arial"/>
          <w:sz w:val="18"/>
          <w:szCs w:val="18"/>
          <w:lang w:val="en-ZA"/>
        </w:rPr>
        <w:t>245</w:t>
      </w:r>
      <w:r>
        <w:rPr>
          <w:rFonts w:cs="Arial"/>
          <w:sz w:val="18"/>
          <w:szCs w:val="18"/>
          <w:lang w:val="en-ZA"/>
        </w:rPr>
        <w:t>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D7E9B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A2477">
        <w:rPr>
          <w:rFonts w:cs="Arial"/>
          <w:sz w:val="18"/>
          <w:szCs w:val="18"/>
          <w:lang w:val="en-ZA"/>
        </w:rPr>
        <w:t>8.3 %</w:t>
      </w:r>
      <w:r w:rsidR="0076589B">
        <w:rPr>
          <w:rFonts w:cs="Arial"/>
          <w:sz w:val="18"/>
          <w:szCs w:val="18"/>
          <w:lang w:val="en-ZA"/>
        </w:rPr>
        <w:t>( 3</w:t>
      </w:r>
      <w:r w:rsidR="00BD7E9B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BD7E9B">
        <w:rPr>
          <w:rFonts w:cs="Arial"/>
          <w:sz w:val="18"/>
          <w:szCs w:val="18"/>
          <w:lang w:val="en-ZA"/>
        </w:rPr>
        <w:t>jibar</w:t>
      </w:r>
      <w:proofErr w:type="spellEnd"/>
      <w:r w:rsidR="00BD7E9B">
        <w:rPr>
          <w:rFonts w:cs="Arial"/>
          <w:sz w:val="18"/>
          <w:szCs w:val="18"/>
          <w:lang w:val="en-ZA"/>
        </w:rPr>
        <w:t xml:space="preserve"> as at </w:t>
      </w:r>
      <w:r w:rsidR="009A2477">
        <w:rPr>
          <w:rFonts w:cs="Arial"/>
          <w:sz w:val="18"/>
          <w:szCs w:val="18"/>
          <w:lang w:val="en-ZA"/>
        </w:rPr>
        <w:t>25 May 2012</w:t>
      </w:r>
      <w:r w:rsidR="00BD7E9B">
        <w:rPr>
          <w:rFonts w:cs="Arial"/>
          <w:sz w:val="18"/>
          <w:szCs w:val="18"/>
          <w:lang w:val="en-ZA"/>
        </w:rPr>
        <w:t xml:space="preserve"> of </w:t>
      </w:r>
      <w:r w:rsidR="009A2477">
        <w:rPr>
          <w:rFonts w:cs="Arial"/>
          <w:sz w:val="18"/>
          <w:szCs w:val="18"/>
          <w:lang w:val="en-ZA"/>
        </w:rPr>
        <w:t>5.6</w:t>
      </w:r>
      <w:r w:rsidR="00BD7E9B">
        <w:rPr>
          <w:rFonts w:cs="Arial"/>
          <w:sz w:val="18"/>
          <w:szCs w:val="18"/>
          <w:lang w:val="en-ZA"/>
        </w:rPr>
        <w:t>% plus</w:t>
      </w:r>
      <w:r w:rsidR="009A2477">
        <w:rPr>
          <w:rFonts w:cs="Arial"/>
          <w:sz w:val="18"/>
          <w:szCs w:val="18"/>
          <w:lang w:val="en-ZA"/>
        </w:rPr>
        <w:t xml:space="preserve"> 270 </w:t>
      </w:r>
      <w:r w:rsidR="00BD7E9B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D7E9B">
        <w:rPr>
          <w:rFonts w:cs="Arial"/>
          <w:b/>
          <w:sz w:val="18"/>
          <w:szCs w:val="18"/>
          <w:lang w:val="en-ZA"/>
        </w:rPr>
        <w:t xml:space="preserve">Indicator </w:t>
      </w:r>
      <w:r w:rsidR="00BD7E9B">
        <w:rPr>
          <w:rFonts w:cs="Arial"/>
          <w:b/>
          <w:sz w:val="18"/>
          <w:szCs w:val="18"/>
          <w:lang w:val="en-ZA"/>
        </w:rPr>
        <w:tab/>
      </w:r>
      <w:r w:rsidR="00BD7E9B" w:rsidRPr="00BD7E9B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May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August, 20 November, 20 February, 20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August, 25 November, 25 February, 25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August, 19 November, 19 February, 19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ZAG000095639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2925FA" w:rsidRDefault="002925F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D7E9B" w:rsidRPr="007A14BD" w:rsidRDefault="00BD7E9B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+27 112821358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5FA" w:rsidRDefault="002925FA">
      <w:r>
        <w:separator/>
      </w:r>
    </w:p>
  </w:endnote>
  <w:endnote w:type="continuationSeparator" w:id="0">
    <w:p w:rsidR="002925FA" w:rsidRDefault="0029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FA" w:rsidRDefault="002925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FA" w:rsidRDefault="002925FA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2925FA" w:rsidRDefault="002925FA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6589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6589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2925FA" w:rsidRDefault="002925FA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2925FA" w:rsidRPr="00C94EA6" w:rsidRDefault="002925FA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FA" w:rsidRPr="000575E4" w:rsidRDefault="002925FA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2925FA" w:rsidRPr="0061041F">
      <w:tc>
        <w:tcPr>
          <w:tcW w:w="1335" w:type="dxa"/>
        </w:tcPr>
        <w:p w:rsidR="002925FA" w:rsidRPr="0061041F" w:rsidRDefault="002925FA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2925FA" w:rsidRPr="0061041F" w:rsidRDefault="002925F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2925FA" w:rsidRPr="0061041F" w:rsidRDefault="002925F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2925FA" w:rsidRPr="0061041F" w:rsidRDefault="002925F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2925FA" w:rsidRPr="0061041F" w:rsidRDefault="002925F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925FA" w:rsidRPr="0061041F" w:rsidRDefault="002925F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925FA" w:rsidRPr="0061041F" w:rsidRDefault="002925F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2925FA" w:rsidRPr="0061041F" w:rsidRDefault="002925F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2925FA" w:rsidRPr="0061041F" w:rsidRDefault="002925F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2925FA" w:rsidRPr="0061041F" w:rsidRDefault="002925FA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2925FA" w:rsidRPr="0061041F" w:rsidRDefault="002925FA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2925FA" w:rsidRDefault="002925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5FA" w:rsidRDefault="002925FA">
      <w:r>
        <w:separator/>
      </w:r>
    </w:p>
  </w:footnote>
  <w:footnote w:type="continuationSeparator" w:id="0">
    <w:p w:rsidR="002925FA" w:rsidRDefault="00292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FA" w:rsidRDefault="002925F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925FA" w:rsidRDefault="002925FA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FA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2925FA" w:rsidRDefault="002925FA" w:rsidP="00EF6146">
                <w:pPr>
                  <w:jc w:val="right"/>
                </w:pPr>
              </w:p>
              <w:p w:rsidR="002925FA" w:rsidRDefault="002925FA" w:rsidP="00EF6146">
                <w:pPr>
                  <w:jc w:val="right"/>
                </w:pPr>
              </w:p>
              <w:p w:rsidR="002925FA" w:rsidRDefault="002925FA" w:rsidP="00EF6146">
                <w:pPr>
                  <w:jc w:val="right"/>
                </w:pPr>
              </w:p>
              <w:p w:rsidR="002925FA" w:rsidRDefault="002925FA" w:rsidP="00EF6146">
                <w:pPr>
                  <w:jc w:val="right"/>
                </w:pPr>
              </w:p>
              <w:p w:rsidR="002925FA" w:rsidRDefault="002925FA" w:rsidP="00EF6146">
                <w:pPr>
                  <w:jc w:val="right"/>
                </w:pPr>
              </w:p>
              <w:p w:rsidR="002925FA" w:rsidRDefault="002925FA" w:rsidP="00EF6146">
                <w:pPr>
                  <w:jc w:val="right"/>
                </w:pPr>
              </w:p>
              <w:p w:rsidR="002925FA" w:rsidRPr="000575E4" w:rsidRDefault="002925FA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2925FA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2925FA" w:rsidRPr="0061041F" w:rsidRDefault="002925FA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2925FA" w:rsidRPr="00866D23" w:rsidRDefault="002925FA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2925FA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925FA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925FA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925FA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925FA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925FA" w:rsidRPr="000575E4" w:rsidRDefault="002925FA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2925FA" w:rsidRPr="0061041F">
      <w:trPr>
        <w:trHeight w:hRule="exact" w:val="2342"/>
        <w:jc w:val="right"/>
      </w:trPr>
      <w:tc>
        <w:tcPr>
          <w:tcW w:w="9752" w:type="dxa"/>
        </w:tcPr>
        <w:p w:rsidR="002925FA" w:rsidRPr="0061041F" w:rsidRDefault="002925FA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25FA" w:rsidRPr="00866D23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925FA" w:rsidRPr="00EF6146" w:rsidRDefault="002925FA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FA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2925FA" w:rsidRDefault="002925FA" w:rsidP="00BD2E91">
                <w:pPr>
                  <w:jc w:val="right"/>
                </w:pPr>
              </w:p>
              <w:p w:rsidR="002925FA" w:rsidRDefault="002925FA" w:rsidP="00BD2E91">
                <w:pPr>
                  <w:jc w:val="right"/>
                </w:pPr>
              </w:p>
              <w:p w:rsidR="002925FA" w:rsidRDefault="002925FA" w:rsidP="00BD2E91">
                <w:pPr>
                  <w:jc w:val="right"/>
                </w:pPr>
              </w:p>
              <w:p w:rsidR="002925FA" w:rsidRDefault="002925FA" w:rsidP="00BD2E91">
                <w:pPr>
                  <w:jc w:val="right"/>
                </w:pPr>
              </w:p>
              <w:p w:rsidR="002925FA" w:rsidRDefault="002925FA" w:rsidP="00BD2E91">
                <w:pPr>
                  <w:jc w:val="right"/>
                </w:pPr>
              </w:p>
              <w:p w:rsidR="002925FA" w:rsidRDefault="002925FA" w:rsidP="00BD2E91">
                <w:pPr>
                  <w:jc w:val="right"/>
                </w:pPr>
              </w:p>
              <w:p w:rsidR="002925FA" w:rsidRPr="000575E4" w:rsidRDefault="002925FA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2925FA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2925FA" w:rsidRPr="0061041F" w:rsidRDefault="002925FA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925FA" w:rsidRPr="00866D23" w:rsidRDefault="002925FA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2925FA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925FA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925FA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925FA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925FA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925FA" w:rsidRPr="000575E4" w:rsidRDefault="002925FA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2925FA" w:rsidRPr="0061041F">
      <w:trPr>
        <w:trHeight w:hRule="exact" w:val="2342"/>
        <w:jc w:val="right"/>
      </w:trPr>
      <w:tc>
        <w:tcPr>
          <w:tcW w:w="9752" w:type="dxa"/>
        </w:tcPr>
        <w:p w:rsidR="002925FA" w:rsidRPr="0061041F" w:rsidRDefault="002925FA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2925FA" w:rsidRPr="00866D23" w:rsidRDefault="002925F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2925FA" w:rsidRPr="000575E4" w:rsidRDefault="002925FA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2925FA" w:rsidRPr="0061041F">
      <w:tc>
        <w:tcPr>
          <w:tcW w:w="9752" w:type="dxa"/>
        </w:tcPr>
        <w:p w:rsidR="002925FA" w:rsidRPr="0061041F" w:rsidRDefault="002925FA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2925FA" w:rsidRDefault="002925FA"/>
  <w:p w:rsidR="002925FA" w:rsidRDefault="002925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25FA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89B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2477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D7E9B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78B9893-5696-4DCC-A584-199E00DDC082}"/>
</file>

<file path=customXml/itemProps2.xml><?xml version="1.0" encoding="utf-8"?>
<ds:datastoreItem xmlns:ds="http://schemas.openxmlformats.org/officeDocument/2006/customXml" ds:itemID="{019E8F33-CB48-469D-AA37-5115B4F74C81}"/>
</file>

<file path=customXml/itemProps3.xml><?xml version="1.0" encoding="utf-8"?>
<ds:datastoreItem xmlns:ds="http://schemas.openxmlformats.org/officeDocument/2006/customXml" ds:itemID="{A7AB8B3C-C25D-4D6B-829A-875B2E4D2E5F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30</TotalTime>
  <Pages>2</Pages>
  <Words>209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Listing-RCSB04-25May2012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2012-05-25T08:16:00Z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179800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